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FF" w:rsidRDefault="00CA12FF" w:rsidP="00F22E9B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A12FF" w:rsidRDefault="00CA12FF" w:rsidP="00F22E9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A12FF" w:rsidRDefault="00CA12FF" w:rsidP="003C3B3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FF" w:rsidRDefault="00CA12FF" w:rsidP="003C3B36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Lista  kandydatów zakwalifikowanych w postępowaniu rekrutacyjnym</w:t>
      </w:r>
    </w:p>
    <w:p w:rsidR="00CA12FF" w:rsidRDefault="00CA12FF" w:rsidP="00F22E9B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do klasy pierwszej Szkoły Podstawowej im. Marszałka Józefa Piłsudskiego w Marcinkowicach </w:t>
      </w:r>
      <w:r>
        <w:rPr>
          <w:rFonts w:ascii="Times New Roman" w:hAnsi="Times New Roman" w:cs="Times New Roman"/>
          <w:b/>
        </w:rPr>
        <w:t>na rok szkolny 2022/2023</w:t>
      </w:r>
    </w:p>
    <w:p w:rsidR="00CA12FF" w:rsidRDefault="00CA12FF" w:rsidP="00F22E9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12FF" w:rsidRDefault="00CA12FF" w:rsidP="006C5B66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i/>
        </w:rPr>
        <w:sectPr w:rsidR="00CA12FF" w:rsidSect="00A547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47" w:type="dxa"/>
        <w:tblInd w:w="3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3753"/>
      </w:tblGrid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CA12FF" w:rsidRDefault="00CA12FF" w:rsidP="006C5B66">
            <w:pPr>
              <w:autoSpaceDE w:val="0"/>
              <w:spacing w:before="120" w:after="120" w:line="240" w:lineRule="auto"/>
              <w:jc w:val="center"/>
            </w:pPr>
            <w:r>
              <w:rPr>
                <w:rFonts w:ascii="Times New Roman" w:hAnsi="Times New Roman" w:cs="Times New Roman"/>
                <w:i/>
              </w:rPr>
              <w:t>Lp.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A12FF" w:rsidRDefault="00CA12FF" w:rsidP="006C5B66">
            <w:pPr>
              <w:autoSpaceDE w:val="0"/>
              <w:spacing w:before="120" w:after="120" w:line="240" w:lineRule="auto"/>
              <w:jc w:val="center"/>
            </w:pPr>
            <w:r>
              <w:rPr>
                <w:rFonts w:ascii="Times New Roman" w:hAnsi="Times New Roman" w:cs="Times New Roman"/>
                <w:i/>
              </w:rPr>
              <w:t>Nazwisko i imię dziecka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Pr="006C5B66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Bednarczyk Adam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Bednarczyk Aniela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A73BDD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 xml:space="preserve">Bieryło Aleksandra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Chmura Alicja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D323AA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 xml:space="preserve">Czub Jakub 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Fiedor Filip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Janisz Maksymilian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Malina Kacper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Michalska Karolina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Mleczko Milan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Mróz Oliwier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Mróz Zuzanna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Oraczko Karolina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Oraczko Maksymilian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Oraczko Seweryn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Piszczek Krzysztof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Pociecha Adela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Ruchałowski Alan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Smoleń Filip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D323A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Sowa Tomasz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 xml:space="preserve">Sowa Zofia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Turek Filip</w:t>
            </w:r>
          </w:p>
        </w:tc>
      </w:tr>
      <w:tr w:rsidR="00CA12FF" w:rsidTr="003C3B36">
        <w:trPr>
          <w:trHeight w:hRule="exact"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2FF" w:rsidRDefault="00CA12FF" w:rsidP="006C5B66">
            <w:pPr>
              <w:pStyle w:val="ListParagraph"/>
              <w:numPr>
                <w:ilvl w:val="0"/>
                <w:numId w:val="1"/>
              </w:numPr>
              <w:autoSpaceDE w:val="0"/>
              <w:spacing w:before="120" w:after="120" w:line="240" w:lineRule="auto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FF" w:rsidRPr="00A73BDD" w:rsidRDefault="00CA12FF" w:rsidP="006C5B66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BDD">
              <w:rPr>
                <w:rFonts w:ascii="Times New Roman" w:hAnsi="Times New Roman" w:cs="Times New Roman"/>
                <w:sz w:val="24"/>
                <w:szCs w:val="24"/>
              </w:rPr>
              <w:t>Wójs Antoni</w:t>
            </w:r>
          </w:p>
        </w:tc>
      </w:tr>
    </w:tbl>
    <w:p w:rsidR="00CA12FF" w:rsidRDefault="00CA12FF" w:rsidP="003C3B36">
      <w:pPr>
        <w:tabs>
          <w:tab w:val="left" w:pos="5820"/>
        </w:tabs>
        <w:autoSpaceDE w:val="0"/>
        <w:spacing w:before="240" w:after="240" w:line="240" w:lineRule="auto"/>
        <w:ind w:left="284" w:hanging="284"/>
        <w:rPr>
          <w:rFonts w:ascii="Times New Roman" w:hAnsi="Times New Roman" w:cs="Times New Roman"/>
        </w:rPr>
        <w:sectPr w:rsidR="00CA12FF" w:rsidSect="003C3B36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CA12FF" w:rsidRDefault="00CA12FF" w:rsidP="003C3B36">
      <w:pPr>
        <w:tabs>
          <w:tab w:val="left" w:pos="5820"/>
        </w:tabs>
        <w:autoSpaceDE w:val="0"/>
        <w:spacing w:before="240" w:after="240" w:line="240" w:lineRule="auto"/>
        <w:ind w:left="284" w:hanging="284"/>
        <w:rPr>
          <w:rFonts w:ascii="Times New Roman" w:hAnsi="Times New Roman" w:cs="Times New Roman"/>
        </w:rPr>
      </w:pPr>
    </w:p>
    <w:p w:rsidR="00CA12FF" w:rsidRPr="007A0A2C" w:rsidRDefault="00CA12FF" w:rsidP="003C3B36">
      <w:pPr>
        <w:tabs>
          <w:tab w:val="left" w:pos="5820"/>
        </w:tabs>
        <w:autoSpaceDE w:val="0"/>
        <w:spacing w:before="240" w:after="240" w:line="240" w:lineRule="auto"/>
        <w:ind w:left="284" w:hanging="284"/>
      </w:pPr>
      <w:r w:rsidRPr="007A0A2C">
        <w:rPr>
          <w:rFonts w:ascii="Times New Roman" w:hAnsi="Times New Roman" w:cs="Times New Roman"/>
        </w:rPr>
        <w:t xml:space="preserve">1.  Nadal  </w:t>
      </w:r>
      <w:r>
        <w:rPr>
          <w:rFonts w:ascii="Times New Roman" w:hAnsi="Times New Roman" w:cs="Times New Roman"/>
        </w:rPr>
        <w:t>są</w:t>
      </w:r>
      <w:bookmarkStart w:id="0" w:name="_GoBack"/>
      <w:bookmarkEnd w:id="0"/>
      <w:r w:rsidRPr="007A0A2C">
        <w:rPr>
          <w:rFonts w:ascii="Times New Roman" w:hAnsi="Times New Roman" w:cs="Times New Roman"/>
        </w:rPr>
        <w:t xml:space="preserve"> </w:t>
      </w:r>
      <w:r w:rsidRPr="007A0A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7A0A2C">
        <w:rPr>
          <w:rFonts w:ascii="Times New Roman" w:hAnsi="Times New Roman" w:cs="Times New Roman"/>
          <w:sz w:val="32"/>
          <w:szCs w:val="32"/>
        </w:rPr>
        <w:t>.</w:t>
      </w:r>
      <w:r w:rsidRPr="007A0A2C">
        <w:rPr>
          <w:rFonts w:ascii="Times New Roman" w:hAnsi="Times New Roman" w:cs="Times New Roman"/>
        </w:rPr>
        <w:t xml:space="preserve"> woln</w:t>
      </w:r>
      <w:r>
        <w:rPr>
          <w:rFonts w:ascii="Times New Roman" w:hAnsi="Times New Roman" w:cs="Times New Roman"/>
        </w:rPr>
        <w:t>e</w:t>
      </w:r>
      <w:r w:rsidRPr="007A0A2C">
        <w:rPr>
          <w:rFonts w:ascii="Times New Roman" w:hAnsi="Times New Roman" w:cs="Times New Roman"/>
        </w:rPr>
        <w:t xml:space="preserve">  miejsc</w:t>
      </w:r>
      <w:r>
        <w:rPr>
          <w:rFonts w:ascii="Times New Roman" w:hAnsi="Times New Roman" w:cs="Times New Roman"/>
        </w:rPr>
        <w:t>a</w:t>
      </w:r>
      <w:r w:rsidRPr="007A0A2C">
        <w:rPr>
          <w:rFonts w:ascii="Times New Roman" w:hAnsi="Times New Roman" w:cs="Times New Roman"/>
        </w:rPr>
        <w:t xml:space="preserve">. </w:t>
      </w:r>
      <w:r w:rsidRPr="003C3B36">
        <w:rPr>
          <w:rFonts w:ascii="Times New Roman" w:hAnsi="Times New Roman" w:cs="Times New Roman"/>
          <w:strike/>
        </w:rPr>
        <w:t>/</w:t>
      </w:r>
      <w:r w:rsidRPr="003C3B36">
        <w:rPr>
          <w:rFonts w:ascii="Times New Roman" w:hAnsi="Times New Roman" w:cs="Times New Roman"/>
          <w:i/>
          <w:strike/>
        </w:rPr>
        <w:t>nie ma wolnych miejsc</w:t>
      </w:r>
      <w:r w:rsidRPr="003C3B36">
        <w:rPr>
          <w:rFonts w:ascii="Times New Roman" w:hAnsi="Times New Roman" w:cs="Times New Roman"/>
          <w:strike/>
        </w:rPr>
        <w:t>.</w:t>
      </w:r>
      <w:r>
        <w:rPr>
          <w:rFonts w:ascii="Times New Roman" w:hAnsi="Times New Roman" w:cs="Times New Roman"/>
          <w:strike/>
        </w:rPr>
        <w:t xml:space="preserve">                                    </w:t>
      </w:r>
    </w:p>
    <w:p w:rsidR="00CA12FF" w:rsidRDefault="00CA12FF" w:rsidP="00F22E9B">
      <w:pPr>
        <w:autoSpaceDE w:val="0"/>
        <w:spacing w:before="240" w:after="240" w:line="240" w:lineRule="auto"/>
        <w:rPr>
          <w:rFonts w:ascii="Times New Roman" w:hAnsi="Times New Roman" w:cs="Times New Roman"/>
        </w:rPr>
      </w:pPr>
      <w:r w:rsidRPr="007A0A2C">
        <w:rPr>
          <w:rFonts w:ascii="Times New Roman" w:hAnsi="Times New Roman" w:cs="Times New Roman"/>
        </w:rPr>
        <w:t>2.  Data podania do publicznej wiadomości listy: .</w:t>
      </w:r>
      <w:r>
        <w:rPr>
          <w:rFonts w:ascii="Times New Roman" w:hAnsi="Times New Roman" w:cs="Times New Roman"/>
        </w:rPr>
        <w:t>25 marca 2022r.</w:t>
      </w:r>
    </w:p>
    <w:p w:rsidR="00CA12FF" w:rsidRDefault="00CA12FF" w:rsidP="00F22E9B">
      <w:pPr>
        <w:autoSpaceDE w:val="0"/>
        <w:spacing w:after="24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CA12FF" w:rsidRDefault="00CA12FF"/>
    <w:sectPr w:rsidR="00CA12FF" w:rsidSect="003C3B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1226"/>
    <w:multiLevelType w:val="hybridMultilevel"/>
    <w:tmpl w:val="F0F20F9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E9B"/>
    <w:rsid w:val="00175C22"/>
    <w:rsid w:val="003A48A0"/>
    <w:rsid w:val="003C3B36"/>
    <w:rsid w:val="00475499"/>
    <w:rsid w:val="00537FF0"/>
    <w:rsid w:val="006C5B66"/>
    <w:rsid w:val="00722999"/>
    <w:rsid w:val="00724E16"/>
    <w:rsid w:val="007A0A2C"/>
    <w:rsid w:val="00A2043F"/>
    <w:rsid w:val="00A547F0"/>
    <w:rsid w:val="00A73BDD"/>
    <w:rsid w:val="00B809CB"/>
    <w:rsid w:val="00C83B08"/>
    <w:rsid w:val="00CA12FF"/>
    <w:rsid w:val="00D323AA"/>
    <w:rsid w:val="00E33067"/>
    <w:rsid w:val="00F2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9B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5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 kandydatów zakwalifikowanych w postępowaniu rekrutacyjnym</dc:title>
  <dc:subject/>
  <dc:creator>Użytkownik</dc:creator>
  <cp:keywords/>
  <dc:description/>
  <cp:lastModifiedBy>sekretariat</cp:lastModifiedBy>
  <cp:revision>2</cp:revision>
  <cp:lastPrinted>2022-03-25T12:32:00Z</cp:lastPrinted>
  <dcterms:created xsi:type="dcterms:W3CDTF">2022-03-25T12:43:00Z</dcterms:created>
  <dcterms:modified xsi:type="dcterms:W3CDTF">2022-03-25T12:43:00Z</dcterms:modified>
</cp:coreProperties>
</file>